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FB" w:rsidRDefault="000521FB"/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4"/>
          <w:szCs w:val="34"/>
        </w:rPr>
      </w:pP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4"/>
          <w:szCs w:val="34"/>
        </w:rPr>
      </w:pP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4"/>
          <w:szCs w:val="34"/>
        </w:rPr>
      </w:pP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4"/>
          <w:szCs w:val="34"/>
        </w:rPr>
        <w:t>Välkomna till årsmöte för SE UPP</w:t>
      </w: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34"/>
          <w:szCs w:val="34"/>
        </w:rPr>
        <w:t xml:space="preserve">25 maj </w:t>
      </w:r>
      <w:proofErr w:type="spellStart"/>
      <w:r>
        <w:rPr>
          <w:rFonts w:ascii="Calibri" w:hAnsi="Calibri" w:cs="Calibri"/>
          <w:b/>
          <w:bCs/>
          <w:sz w:val="34"/>
          <w:szCs w:val="34"/>
        </w:rPr>
        <w:t>kl</w:t>
      </w:r>
      <w:proofErr w:type="spellEnd"/>
      <w:r>
        <w:rPr>
          <w:rFonts w:ascii="Calibri" w:hAnsi="Calibri" w:cs="Calibri"/>
          <w:b/>
          <w:bCs/>
          <w:sz w:val="34"/>
          <w:szCs w:val="34"/>
        </w:rPr>
        <w:t xml:space="preserve"> 10.00 i </w:t>
      </w:r>
      <w:proofErr w:type="spellStart"/>
      <w:r>
        <w:rPr>
          <w:rFonts w:ascii="Calibri" w:hAnsi="Calibri" w:cs="Calibri"/>
          <w:b/>
          <w:bCs/>
          <w:sz w:val="34"/>
          <w:szCs w:val="34"/>
        </w:rPr>
        <w:t>Coompanions</w:t>
      </w:r>
      <w:proofErr w:type="spellEnd"/>
      <w:r>
        <w:rPr>
          <w:rFonts w:ascii="Calibri" w:hAnsi="Calibri" w:cs="Calibri"/>
          <w:b/>
          <w:bCs/>
          <w:sz w:val="34"/>
          <w:szCs w:val="34"/>
        </w:rPr>
        <w:t xml:space="preserve"> lokaler i Norrköping. </w:t>
      </w: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Bifogat återfinns dagordning för årsmötet.</w:t>
      </w: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Varje medlemsorganisation kan utse högst en representant med rösträtt på årsmötet, dock välkomnar vi alla som är intresserade av att medverka på mötet. </w:t>
      </w: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Om man som organisation inte har möjlighet att medverka med kan man be annan organisation att agera ombud och då ska fullmakt för detta uppvisas på årsmötet. Se mer om detta i bifogade stadgar.</w:t>
      </w: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Handlingar, såsom ekonomisk redovisning, verksamhetsberättelse och verksamhetsplan med mera, kommer publiceras på hemsidan inom kort: </w:t>
      </w:r>
      <w:hyperlink r:id="rId8" w:history="1">
        <w:r>
          <w:rPr>
            <w:rFonts w:ascii="Calibri" w:hAnsi="Calibri" w:cs="Calibri"/>
            <w:color w:val="386EFF"/>
            <w:sz w:val="28"/>
            <w:szCs w:val="28"/>
            <w:u w:val="single" w:color="386EFF"/>
          </w:rPr>
          <w:t>www.seupp.org</w:t>
        </w:r>
      </w:hyperlink>
      <w:r>
        <w:rPr>
          <w:rFonts w:ascii="Calibri" w:hAnsi="Calibri" w:cs="Calibri"/>
          <w:sz w:val="28"/>
          <w:szCs w:val="28"/>
        </w:rPr>
        <w:t>. Det går även bra att maila till Camilla Carlsson för att få handlingar skickade via mail eller post. Handlingarna kommer även finnas tillgängliga under årsmötet. </w:t>
      </w: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Med vänliga hälsningar,</w:t>
      </w:r>
    </w:p>
    <w:p w:rsidR="00C6777A" w:rsidRDefault="00C6777A" w:rsidP="00C6777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521FB" w:rsidRDefault="00C6777A" w:rsidP="00C6777A">
      <w:pPr>
        <w:pStyle w:val="Liststycke"/>
      </w:pPr>
      <w:r>
        <w:rPr>
          <w:rFonts w:ascii="Calibri" w:hAnsi="Calibri" w:cs="Calibri"/>
          <w:sz w:val="28"/>
          <w:szCs w:val="28"/>
        </w:rPr>
        <w:t>Styrelsen för SE UPP</w:t>
      </w:r>
    </w:p>
    <w:sectPr w:rsidR="000521FB" w:rsidSect="00383D34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7A" w:rsidRDefault="00C6777A" w:rsidP="000521FB">
      <w:r>
        <w:separator/>
      </w:r>
    </w:p>
  </w:endnote>
  <w:endnote w:type="continuationSeparator" w:id="0">
    <w:p w:rsidR="00C6777A" w:rsidRDefault="00C6777A" w:rsidP="0005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FB" w:rsidRDefault="000521FB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1828800</wp:posOffset>
          </wp:positionH>
          <wp:positionV relativeFrom="margin">
            <wp:posOffset>8536940</wp:posOffset>
          </wp:positionV>
          <wp:extent cx="1943100" cy="1010920"/>
          <wp:effectExtent l="0" t="0" r="12700" b="5080"/>
          <wp:wrapSquare wrapText="bothSides"/>
          <wp:docPr id="3" name="Bildobjekt 3" descr="Macintosh HD:Users:gemensamt:Desktop:Skärmavbild 2015-11-23 kl. 16.08.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emensamt:Desktop:Skärmavbild 2015-11-23 kl. 16.08.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7A" w:rsidRDefault="00C6777A" w:rsidP="000521FB">
      <w:r>
        <w:separator/>
      </w:r>
    </w:p>
  </w:footnote>
  <w:footnote w:type="continuationSeparator" w:id="0">
    <w:p w:rsidR="00C6777A" w:rsidRDefault="00C6777A" w:rsidP="000521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FB" w:rsidRDefault="000521FB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AE3C17" wp14:editId="01441C8B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1483995" cy="1483995"/>
          <wp:effectExtent l="0" t="0" r="0" b="0"/>
          <wp:wrapNone/>
          <wp:docPr id="5" name="Bildobjekt 5" descr="Macintosh HD:Users:gemensamt:Desktop:bilder :12033186_1633499886889890_2096731735929299603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gemensamt:Desktop:bilder :12033186_1633499886889890_2096731735929299603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148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1FB" w:rsidRDefault="000521FB">
    <w:pPr>
      <w:pStyle w:val="Sidhuvud"/>
    </w:pPr>
  </w:p>
  <w:p w:rsidR="000521FB" w:rsidRDefault="000521FB">
    <w:pPr>
      <w:pStyle w:val="Sidhuvud"/>
    </w:pPr>
  </w:p>
  <w:p w:rsidR="000521FB" w:rsidRDefault="000521FB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767A"/>
    <w:multiLevelType w:val="hybridMultilevel"/>
    <w:tmpl w:val="BBBA66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7A"/>
    <w:rsid w:val="000521FB"/>
    <w:rsid w:val="00383D34"/>
    <w:rsid w:val="00C6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521FB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521FB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521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521FB"/>
  </w:style>
  <w:style w:type="paragraph" w:styleId="Sidfot">
    <w:name w:val="footer"/>
    <w:basedOn w:val="Normal"/>
    <w:link w:val="SidfotChar"/>
    <w:uiPriority w:val="99"/>
    <w:unhideWhenUsed/>
    <w:rsid w:val="000521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0521FB"/>
  </w:style>
  <w:style w:type="paragraph" w:styleId="Liststycke">
    <w:name w:val="List Paragraph"/>
    <w:basedOn w:val="Normal"/>
    <w:uiPriority w:val="34"/>
    <w:qFormat/>
    <w:rsid w:val="0005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521FB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521FB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521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0521FB"/>
  </w:style>
  <w:style w:type="paragraph" w:styleId="Sidfot">
    <w:name w:val="footer"/>
    <w:basedOn w:val="Normal"/>
    <w:link w:val="SidfotChar"/>
    <w:uiPriority w:val="99"/>
    <w:unhideWhenUsed/>
    <w:rsid w:val="000521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0521FB"/>
  </w:style>
  <w:style w:type="paragraph" w:styleId="Liststycke">
    <w:name w:val="List Paragraph"/>
    <w:basedOn w:val="Normal"/>
    <w:uiPriority w:val="34"/>
    <w:qFormat/>
    <w:rsid w:val="0005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eupp.org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emensamt:Library:Application%20Support:Microsoft:Office:Dokumentmallar:Mina%20mallar:Styrelseprotokoll%20SE%20UPP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Styrelseprotokoll SE UPP.dotx</Template>
  <TotalTime>0</TotalTime>
  <Pages>1</Pages>
  <Words>147</Words>
  <Characters>734</Characters>
  <Application>Microsoft Macintosh Word</Application>
  <DocSecurity>0</DocSecurity>
  <Lines>15</Lines>
  <Paragraphs>9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Gemensamt</dc:creator>
  <cp:keywords/>
  <dc:description/>
  <cp:lastModifiedBy>Gemensamt</cp:lastModifiedBy>
  <cp:revision>1</cp:revision>
  <dcterms:created xsi:type="dcterms:W3CDTF">2016-05-18T11:52:00Z</dcterms:created>
  <dcterms:modified xsi:type="dcterms:W3CDTF">2016-05-18T11:52:00Z</dcterms:modified>
</cp:coreProperties>
</file>